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F" w:rsidRDefault="0061243F" w:rsidP="00B45D1E">
      <w:pPr>
        <w:tabs>
          <w:tab w:val="left" w:pos="5485"/>
        </w:tabs>
      </w:pPr>
      <w:r>
        <w:t xml:space="preserve">                                                                                                                       </w:t>
      </w:r>
    </w:p>
    <w:p w:rsidR="0061243F" w:rsidRPr="0024397E" w:rsidRDefault="0061243F" w:rsidP="00243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97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«Ново-Выселская средняя общеобразовательная школа» ИНН 1308079238 КПП 130801001 431121, РМ, Зубово-Полянский район, с.Новые Выселки, ул.Школьная,д.137а тел. 88345835315</w:t>
      </w:r>
    </w:p>
    <w:p w:rsidR="0061243F" w:rsidRDefault="0061243F" w:rsidP="00B45D1E">
      <w:pPr>
        <w:rPr>
          <w:rFonts w:ascii="Times New Roman" w:hAnsi="Times New Roman" w:cs="Times New Roman"/>
          <w:sz w:val="24"/>
          <w:szCs w:val="24"/>
        </w:rPr>
      </w:pPr>
      <w:r w:rsidRPr="0024397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141   от 07</w:t>
      </w:r>
      <w:r w:rsidRPr="0024397E">
        <w:rPr>
          <w:rFonts w:ascii="Times New Roman" w:hAnsi="Times New Roman" w:cs="Times New Roman"/>
          <w:sz w:val="24"/>
          <w:szCs w:val="24"/>
        </w:rPr>
        <w:t>.09.2022года</w:t>
      </w:r>
    </w:p>
    <w:p w:rsidR="0061243F" w:rsidRDefault="0061243F" w:rsidP="0024397E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1243F" w:rsidRDefault="0061243F" w:rsidP="0024397E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4397E">
        <w:rPr>
          <w:rFonts w:ascii="Times New Roman" w:hAnsi="Times New Roman" w:cs="Times New Roman"/>
        </w:rPr>
        <w:t xml:space="preserve"> Положению о порядке формирования и </w:t>
      </w:r>
      <w:r>
        <w:rPr>
          <w:rFonts w:ascii="Times New Roman" w:hAnsi="Times New Roman" w:cs="Times New Roman"/>
        </w:rPr>
        <w:t>в</w:t>
      </w:r>
      <w:r w:rsidRPr="0024397E">
        <w:rPr>
          <w:rFonts w:ascii="Times New Roman" w:hAnsi="Times New Roman" w:cs="Times New Roman"/>
        </w:rPr>
        <w:t xml:space="preserve">едения реестра организации отдыха детей и их оздоровления, расположенных на территории Республики Мордовия, утвержденному Приказом Министерства образования Республики Мордовия </w:t>
      </w:r>
    </w:p>
    <w:p w:rsidR="0061243F" w:rsidRPr="0024397E" w:rsidRDefault="0061243F" w:rsidP="0024397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4397E">
        <w:rPr>
          <w:rFonts w:ascii="Times New Roman" w:hAnsi="Times New Roman" w:cs="Times New Roman"/>
        </w:rPr>
        <w:t>от 07.09.2022г № 974</w:t>
      </w:r>
    </w:p>
    <w:p w:rsidR="0061243F" w:rsidRPr="0024397E" w:rsidRDefault="0061243F" w:rsidP="00B45D1E">
      <w:pPr>
        <w:rPr>
          <w:rFonts w:ascii="Times New Roman" w:hAnsi="Times New Roman" w:cs="Times New Roman"/>
          <w:sz w:val="28"/>
          <w:szCs w:val="28"/>
        </w:rPr>
      </w:pPr>
    </w:p>
    <w:p w:rsidR="0061243F" w:rsidRDefault="0061243F" w:rsidP="0024397E">
      <w:pPr>
        <w:tabs>
          <w:tab w:val="left" w:pos="22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ab/>
        <w:t>Заявка о включении в реестр</w:t>
      </w:r>
    </w:p>
    <w:p w:rsidR="0061243F" w:rsidRPr="0024397E" w:rsidRDefault="0061243F" w:rsidP="0024397E">
      <w:pPr>
        <w:tabs>
          <w:tab w:val="left" w:pos="22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43F" w:rsidRDefault="0061243F" w:rsidP="0024397E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1243F" w:rsidRDefault="0061243F" w:rsidP="0024397E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>«Ново-Выселская средняя общеобразовательная школа»</w:t>
      </w:r>
    </w:p>
    <w:p w:rsidR="0061243F" w:rsidRPr="0024397E" w:rsidRDefault="0061243F" w:rsidP="0024397E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43F" w:rsidRPr="0024397E" w:rsidRDefault="0061243F" w:rsidP="00243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397E">
        <w:rPr>
          <w:rFonts w:ascii="Times New Roman" w:hAnsi="Times New Roman" w:cs="Times New Roman"/>
          <w:sz w:val="28"/>
          <w:szCs w:val="28"/>
        </w:rPr>
        <w:t xml:space="preserve">Прошу включить в реестр организаций отдыха детей и их оздоровления, расположенных на территории Республики Мордовия, </w:t>
      </w:r>
      <w:r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детей «Солнышко» при </w:t>
      </w:r>
      <w:r w:rsidRPr="0024397E">
        <w:rPr>
          <w:rFonts w:ascii="Times New Roman" w:hAnsi="Times New Roman" w:cs="Times New Roman"/>
          <w:sz w:val="28"/>
          <w:szCs w:val="28"/>
        </w:rPr>
        <w:t>МБОУ «Ново-</w:t>
      </w:r>
      <w:r>
        <w:rPr>
          <w:rFonts w:ascii="Times New Roman" w:hAnsi="Times New Roman" w:cs="Times New Roman"/>
          <w:sz w:val="28"/>
          <w:szCs w:val="28"/>
        </w:rPr>
        <w:t>Выселская СОШ» по состоянию на 07</w:t>
      </w:r>
      <w:r w:rsidRPr="0024397E">
        <w:rPr>
          <w:rFonts w:ascii="Times New Roman" w:hAnsi="Times New Roman" w:cs="Times New Roman"/>
          <w:sz w:val="28"/>
          <w:szCs w:val="28"/>
        </w:rPr>
        <w:t xml:space="preserve"> сентября 2022 года.</w:t>
      </w:r>
    </w:p>
    <w:p w:rsidR="0061243F" w:rsidRPr="0024397E" w:rsidRDefault="0061243F" w:rsidP="00243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>Мною подтверждается достоверность, актуальность и полнота сведений, содержащихся в документах, прилагаемых к заявлению.</w:t>
      </w:r>
    </w:p>
    <w:p w:rsidR="0061243F" w:rsidRPr="0024397E" w:rsidRDefault="0061243F" w:rsidP="00243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>Я предупрежден об ответственности за предоставление ложной информации и недостоверных (поддельных)  документов.</w:t>
      </w:r>
    </w:p>
    <w:p w:rsidR="0061243F" w:rsidRPr="0024397E" w:rsidRDefault="0061243F" w:rsidP="00B45D1E">
      <w:pPr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>Приложением: на 1 л. в1 экз.</w:t>
      </w:r>
    </w:p>
    <w:p w:rsidR="0061243F" w:rsidRPr="0024397E" w:rsidRDefault="0061243F" w:rsidP="00B45D1E">
      <w:pPr>
        <w:rPr>
          <w:rFonts w:ascii="Times New Roman" w:hAnsi="Times New Roman" w:cs="Times New Roman"/>
          <w:sz w:val="28"/>
          <w:szCs w:val="28"/>
        </w:rPr>
      </w:pPr>
    </w:p>
    <w:p w:rsidR="0061243F" w:rsidRPr="0024397E" w:rsidRDefault="0061243F" w:rsidP="00B45D1E">
      <w:pPr>
        <w:rPr>
          <w:rFonts w:ascii="Times New Roman" w:hAnsi="Times New Roman" w:cs="Times New Roman"/>
          <w:sz w:val="28"/>
          <w:szCs w:val="28"/>
        </w:rPr>
      </w:pPr>
      <w:r w:rsidRPr="0024397E">
        <w:rPr>
          <w:rFonts w:ascii="Times New Roman" w:hAnsi="Times New Roman" w:cs="Times New Roman"/>
          <w:sz w:val="28"/>
          <w:szCs w:val="28"/>
        </w:rPr>
        <w:t>Директор _____</w:t>
      </w:r>
      <w:r>
        <w:rPr>
          <w:rFonts w:ascii="Times New Roman" w:hAnsi="Times New Roman" w:cs="Times New Roman"/>
          <w:sz w:val="28"/>
          <w:szCs w:val="28"/>
        </w:rPr>
        <w:t>____________/Бабина В.А./</w:t>
      </w:r>
    </w:p>
    <w:p w:rsidR="0061243F" w:rsidRPr="00B45D1E" w:rsidRDefault="0061243F" w:rsidP="00B45D1E"/>
    <w:p w:rsidR="0061243F" w:rsidRDefault="0061243F" w:rsidP="00B45D1E"/>
    <w:p w:rsidR="0061243F" w:rsidRDefault="0061243F" w:rsidP="00B45D1E">
      <w:pPr>
        <w:rPr>
          <w:rFonts w:ascii="Times New Roman" w:hAnsi="Times New Roman" w:cs="Times New Roman"/>
        </w:rPr>
      </w:pPr>
      <w:r w:rsidRPr="0024397E">
        <w:rPr>
          <w:rFonts w:ascii="Times New Roman" w:hAnsi="Times New Roman" w:cs="Times New Roman"/>
        </w:rPr>
        <w:t>Исполнитель:</w:t>
      </w:r>
    </w:p>
    <w:p w:rsidR="0061243F" w:rsidRPr="0024397E" w:rsidRDefault="0061243F" w:rsidP="00B45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Бажанова Р.Д.</w:t>
      </w:r>
    </w:p>
    <w:sectPr w:rsidR="0061243F" w:rsidRPr="0024397E" w:rsidSect="0024397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D1E"/>
    <w:rsid w:val="00172C44"/>
    <w:rsid w:val="0024397E"/>
    <w:rsid w:val="00437D56"/>
    <w:rsid w:val="004E12C5"/>
    <w:rsid w:val="005969B8"/>
    <w:rsid w:val="005D180F"/>
    <w:rsid w:val="0061243F"/>
    <w:rsid w:val="007152F4"/>
    <w:rsid w:val="008C480C"/>
    <w:rsid w:val="009B3F58"/>
    <w:rsid w:val="009F7EAD"/>
    <w:rsid w:val="00A622EA"/>
    <w:rsid w:val="00B45D1E"/>
    <w:rsid w:val="00B7568A"/>
    <w:rsid w:val="00E9502E"/>
    <w:rsid w:val="00EC7113"/>
    <w:rsid w:val="00EE237A"/>
    <w:rsid w:val="00F4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</dc:title>
  <dc:subject/>
  <dc:creator>школа</dc:creator>
  <cp:keywords/>
  <dc:description/>
  <cp:lastModifiedBy>школа</cp:lastModifiedBy>
  <cp:revision>2</cp:revision>
  <cp:lastPrinted>2022-09-15T07:59:00Z</cp:lastPrinted>
  <dcterms:created xsi:type="dcterms:W3CDTF">2022-09-19T07:40:00Z</dcterms:created>
  <dcterms:modified xsi:type="dcterms:W3CDTF">2022-09-19T07:40:00Z</dcterms:modified>
</cp:coreProperties>
</file>